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F2" w:rsidRPr="009347D7" w:rsidRDefault="005D4BF2" w:rsidP="00375E71">
      <w:pPr>
        <w:tabs>
          <w:tab w:val="right" w:pos="9180"/>
        </w:tabs>
        <w:rPr>
          <w:rFonts w:ascii="Cambria" w:hAnsi="Cambria" w:cs="Arial"/>
          <w:bCs/>
          <w:sz w:val="12"/>
          <w:szCs w:val="12"/>
          <w:lang/>
        </w:rPr>
      </w:pPr>
      <w:bookmarkStart w:id="0" w:name="_Hlk158999609"/>
      <w:r w:rsidRPr="00375E71">
        <w:rPr>
          <w:rFonts w:ascii="Cambria" w:hAnsi="Cambria" w:cs="Arial"/>
          <w:bCs/>
          <w:sz w:val="20"/>
          <w:szCs w:val="20"/>
          <w:lang/>
        </w:rPr>
        <w:t xml:space="preserve">Број: </w:t>
      </w:r>
      <w:r>
        <w:rPr>
          <w:rFonts w:ascii="Cambria" w:hAnsi="Cambria" w:cs="Arial"/>
          <w:bCs/>
          <w:sz w:val="20"/>
          <w:szCs w:val="20"/>
        </w:rPr>
        <w:t>133/1</w:t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                                                                         </w:t>
      </w:r>
      <w:r>
        <w:rPr>
          <w:rFonts w:ascii="Cambria" w:hAnsi="Cambria" w:cs="Arial"/>
          <w:bCs/>
          <w:sz w:val="20"/>
          <w:szCs w:val="20"/>
          <w:lang/>
        </w:rPr>
        <w:tab/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Београд, </w:t>
      </w:r>
      <w:r>
        <w:rPr>
          <w:rFonts w:ascii="Cambria" w:hAnsi="Cambria" w:cs="Arial"/>
          <w:bCs/>
          <w:sz w:val="20"/>
          <w:szCs w:val="20"/>
          <w:lang/>
        </w:rPr>
        <w:t>1</w:t>
      </w:r>
      <w:r>
        <w:rPr>
          <w:rFonts w:ascii="Cambria" w:hAnsi="Cambria" w:cs="Arial"/>
          <w:bCs/>
          <w:sz w:val="20"/>
          <w:szCs w:val="20"/>
          <w:lang/>
        </w:rPr>
        <w:t>8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  <w:r>
        <w:rPr>
          <w:rFonts w:ascii="Cambria" w:hAnsi="Cambria" w:cs="Arial"/>
          <w:bCs/>
          <w:sz w:val="20"/>
          <w:szCs w:val="20"/>
          <w:lang/>
        </w:rPr>
        <w:t>0</w:t>
      </w:r>
      <w:r>
        <w:rPr>
          <w:rFonts w:ascii="Cambria" w:hAnsi="Cambria" w:cs="Arial"/>
          <w:bCs/>
          <w:sz w:val="20"/>
          <w:szCs w:val="20"/>
        </w:rPr>
        <w:t>2</w:t>
      </w:r>
      <w:r w:rsidRPr="00375E71">
        <w:rPr>
          <w:rFonts w:ascii="Cambria" w:hAnsi="Cambria" w:cs="Arial"/>
          <w:bCs/>
          <w:sz w:val="20"/>
          <w:szCs w:val="20"/>
          <w:lang/>
        </w:rPr>
        <w:t>.202</w:t>
      </w:r>
      <w:r>
        <w:rPr>
          <w:rFonts w:ascii="Cambria" w:hAnsi="Cambria" w:cs="Arial"/>
          <w:bCs/>
          <w:sz w:val="20"/>
          <w:szCs w:val="20"/>
          <w:lang/>
        </w:rPr>
        <w:t>6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</w:p>
    <w:p w:rsidR="005D4BF2" w:rsidRPr="008F39E2" w:rsidRDefault="005D4BF2" w:rsidP="002E0CA5">
      <w:pPr>
        <w:tabs>
          <w:tab w:val="right" w:pos="9180"/>
        </w:tabs>
        <w:jc w:val="center"/>
        <w:rPr>
          <w:rFonts w:ascii="Cambria" w:hAnsi="Cambria" w:cs="Arial"/>
          <w:b/>
          <w:sz w:val="16"/>
          <w:szCs w:val="16"/>
        </w:rPr>
      </w:pPr>
    </w:p>
    <w:p w:rsidR="005D4BF2" w:rsidRPr="003770F5" w:rsidRDefault="005D4BF2" w:rsidP="002E0CA5">
      <w:pPr>
        <w:tabs>
          <w:tab w:val="right" w:pos="9180"/>
        </w:tabs>
        <w:jc w:val="center"/>
        <w:rPr>
          <w:rFonts w:ascii="Cambria" w:hAnsi="Cambria" w:cs="Arial"/>
          <w:b/>
          <w:color w:val="EE0000"/>
          <w:lang/>
        </w:rPr>
      </w:pPr>
      <w:r w:rsidRPr="003770F5">
        <w:rPr>
          <w:rFonts w:ascii="Cambria" w:hAnsi="Cambria" w:cs="Arial"/>
          <w:b/>
          <w:color w:val="EE0000"/>
          <w:lang w:val="sr-Cyrl-CS"/>
        </w:rPr>
        <w:t>СПИСАК –</w:t>
      </w:r>
      <w:r w:rsidRPr="003770F5">
        <w:rPr>
          <w:rFonts w:ascii="Cambria" w:hAnsi="Cambria" w:cs="Arial"/>
          <w:b/>
          <w:color w:val="EE0000"/>
          <w:lang/>
        </w:rPr>
        <w:t xml:space="preserve"> </w:t>
      </w:r>
      <w:r w:rsidRPr="003770F5">
        <w:rPr>
          <w:rFonts w:ascii="Cambria" w:hAnsi="Cambria" w:cs="Arial"/>
          <w:b/>
          <w:color w:val="EE0000"/>
          <w:lang w:val="sr-Cyrl-CS"/>
        </w:rPr>
        <w:t xml:space="preserve">ПОЗИВ </w:t>
      </w:r>
      <w:r w:rsidRPr="003770F5">
        <w:rPr>
          <w:rFonts w:ascii="Cambria" w:hAnsi="Cambria" w:cs="Arial"/>
          <w:b/>
          <w:color w:val="EE0000"/>
          <w:lang/>
        </w:rPr>
        <w:t>КАНДИДАТИМА ЗА САСТАВ МУШКЕ КАДЕТСКЕ РЕПРЕЗЕНТАЦИЈЕ СРБИЈЕ</w:t>
      </w:r>
      <w:r w:rsidRPr="003770F5">
        <w:rPr>
          <w:rFonts w:ascii="Cambria" w:hAnsi="Cambria" w:cs="Arial"/>
          <w:b/>
          <w:color w:val="EE0000"/>
          <w:lang w:val="sr-Cyrl-CS"/>
        </w:rPr>
        <w:t xml:space="preserve"> - </w:t>
      </w:r>
      <w:r w:rsidRPr="003770F5">
        <w:rPr>
          <w:rFonts w:ascii="Cambria" w:hAnsi="Cambria" w:cs="Arial"/>
          <w:b/>
          <w:color w:val="EE0000"/>
          <w:lang/>
        </w:rPr>
        <w:t>рукометаши рођени 200</w:t>
      </w:r>
      <w:r w:rsidRPr="003770F5">
        <w:rPr>
          <w:rFonts w:ascii="Cambria" w:hAnsi="Cambria" w:cs="Arial"/>
          <w:b/>
          <w:color w:val="EE0000"/>
        </w:rPr>
        <w:t>8</w:t>
      </w:r>
      <w:r w:rsidRPr="003770F5">
        <w:rPr>
          <w:rFonts w:ascii="Cambria" w:hAnsi="Cambria" w:cs="Arial"/>
          <w:b/>
          <w:color w:val="EE0000"/>
          <w:lang/>
        </w:rPr>
        <w:t xml:space="preserve">. и млађи </w:t>
      </w:r>
    </w:p>
    <w:p w:rsidR="005D4BF2" w:rsidRPr="008E38AB" w:rsidRDefault="005D4BF2" w:rsidP="002E0CA5">
      <w:pPr>
        <w:jc w:val="center"/>
        <w:rPr>
          <w:rStyle w:val="hps"/>
          <w:rFonts w:ascii="Cambria" w:hAnsi="Cambria" w:cs="Arial"/>
          <w:b/>
          <w:color w:val="0070C0"/>
          <w:lang/>
        </w:rPr>
      </w:pPr>
      <w:r>
        <w:rPr>
          <w:rStyle w:val="hps"/>
          <w:rFonts w:ascii="Cambria" w:hAnsi="Cambria" w:cs="Arial"/>
          <w:b/>
          <w:color w:val="0070C0"/>
          <w:lang/>
        </w:rPr>
        <w:t>ТЦ РСС 5, БЕОГРАД ХОТЕЛ ТРИМ И САЛА РЗС 22-24.02.2026.</w:t>
      </w:r>
    </w:p>
    <w:p w:rsidR="005D4BF2" w:rsidRPr="002E1245" w:rsidRDefault="005D4BF2" w:rsidP="002E0CA5">
      <w:pPr>
        <w:jc w:val="center"/>
        <w:rPr>
          <w:rStyle w:val="hps"/>
          <w:rFonts w:ascii="Cambria" w:hAnsi="Cambria" w:cs="Arial"/>
          <w:b/>
          <w:color w:val="FF0000"/>
          <w:sz w:val="12"/>
          <w:szCs w:val="12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119"/>
        <w:gridCol w:w="1984"/>
        <w:gridCol w:w="3544"/>
      </w:tblGrid>
      <w:tr w:rsidR="005D4BF2" w:rsidRPr="004F2C81" w:rsidTr="00523BF8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5D4BF2" w:rsidRPr="00E17E00" w:rsidRDefault="005D4BF2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ru-RU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5D4BF2" w:rsidRPr="00E17E00" w:rsidRDefault="005D4BF2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Презиме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 xml:space="preserve"> 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 xml:space="preserve">и 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>и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5D4BF2" w:rsidRPr="00E17E00" w:rsidRDefault="005D4BF2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bottom"/>
          </w:tcPr>
          <w:p w:rsidR="005D4BF2" w:rsidRPr="00E17E00" w:rsidRDefault="005D4BF2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5D4BF2" w:rsidRPr="00E17E00" w:rsidTr="00523BF8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3674" w:rsidRDefault="005D4BF2" w:rsidP="0020184E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Стаменовић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17E00" w:rsidRDefault="005D4BF2" w:rsidP="0020184E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17E00" w:rsidRDefault="005D4BF2" w:rsidP="0020184E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Партизан АдмиралБет</w:t>
            </w:r>
          </w:p>
        </w:tc>
      </w:tr>
      <w:tr w:rsidR="005D4BF2" w:rsidRPr="00E17E00" w:rsidTr="00523BF8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523BF8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4F2C81" w:rsidRDefault="005D4BF2" w:rsidP="00523BF8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Китановић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17E00" w:rsidRDefault="005D4BF2" w:rsidP="00523BF8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17E00" w:rsidRDefault="005D4BF2" w:rsidP="00523BF8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Кикинда Гриндекс</w:t>
            </w:r>
          </w:p>
        </w:tc>
      </w:tr>
      <w:tr w:rsidR="005D4BF2" w:rsidRPr="00E17E00" w:rsidTr="00523BF8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/>
                <w:sz w:val="22"/>
                <w:szCs w:val="22"/>
                <w:lang/>
              </w:rPr>
              <w:t>Костић</w:t>
            </w: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026923" w:rsidRDefault="005D4BF2" w:rsidP="00E21BF5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Партизан АдмиралБет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Живојиновић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Огњен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Партизан АдмиралБет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Бабић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Обилић</w:t>
            </w:r>
          </w:p>
        </w:tc>
      </w:tr>
      <w:tr w:rsidR="005D4BF2" w:rsidRPr="00E17E00" w:rsidTr="008B79A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Станојловић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десно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1A05FA" w:rsidRDefault="005D4BF2" w:rsidP="00E21BF5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tr w:rsidR="005D4BF2" w:rsidRPr="00C31E8C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982466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Перић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десно крило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5D4BF2" w:rsidRPr="0073397E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Стојковић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5D4BF2" w:rsidRPr="0073397E" w:rsidTr="00FB7D4F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Симић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Железничар Југ</w:t>
            </w:r>
          </w:p>
        </w:tc>
      </w:tr>
      <w:tr w:rsidR="005D4BF2" w:rsidRPr="00DE70ED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982466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65291F">
              <w:rPr>
                <w:rFonts w:ascii="Cambria" w:hAnsi="Cambria" w:cs="Arial"/>
                <w:b/>
                <w:sz w:val="22"/>
                <w:szCs w:val="22"/>
                <w:lang/>
              </w:rPr>
              <w:t>Марковић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Мачва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65291F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Кочановић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Јуниор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Радановић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Поповић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Тривковић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Панић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Кикинда Гриндекс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Гугољ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СЦ Вождовац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Ступар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ШР Бања Лука (БиХ)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Миловановић </w:t>
            </w: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Мачва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Дукић </w:t>
            </w: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Теодор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E21BF5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Црвена звезда</w:t>
            </w:r>
          </w:p>
        </w:tc>
      </w:tr>
      <w:tr w:rsidR="005D4BF2" w:rsidRPr="00E17E00" w:rsidTr="00523BF8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BF2" w:rsidRPr="00E17E00" w:rsidRDefault="005D4BF2" w:rsidP="00E21BF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F2" w:rsidRPr="00523BF8" w:rsidRDefault="005D4BF2" w:rsidP="00E21BF5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/>
                <w:sz w:val="22"/>
                <w:szCs w:val="22"/>
                <w:lang/>
              </w:rPr>
              <w:t>Поповић</w:t>
            </w: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Павле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23BF8">
              <w:rPr>
                <w:rFonts w:ascii="Cambria" w:hAnsi="Cambria" w:cs="Arial"/>
                <w:bCs/>
                <w:sz w:val="22"/>
                <w:szCs w:val="22"/>
                <w:lang/>
              </w:rPr>
              <w:t>десни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F2" w:rsidRPr="00523BF8" w:rsidRDefault="005D4BF2" w:rsidP="00E21BF5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21BF5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bookmarkEnd w:id="0"/>
    </w:tbl>
    <w:p w:rsidR="005D4BF2" w:rsidRPr="00375E71" w:rsidRDefault="005D4BF2" w:rsidP="002E0CA5">
      <w:pPr>
        <w:jc w:val="center"/>
        <w:rPr>
          <w:rFonts w:ascii="Cambria" w:hAnsi="Cambria" w:cs="Arial"/>
          <w:b/>
          <w:color w:val="FF0000"/>
          <w:sz w:val="8"/>
          <w:szCs w:val="8"/>
          <w:lang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544"/>
      </w:tblGrid>
      <w:tr w:rsidR="005D4BF2" w:rsidTr="0080096C">
        <w:trPr>
          <w:trHeight w:val="177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4BF2" w:rsidRPr="0080096C" w:rsidRDefault="005D4BF2" w:rsidP="0080096C">
            <w:pPr>
              <w:tabs>
                <w:tab w:val="center" w:pos="7800"/>
              </w:tabs>
              <w:jc w:val="center"/>
              <w:rPr>
                <w:rFonts w:ascii="Cambria" w:hAnsi="Cambria" w:cs="Arial"/>
                <w:b/>
                <w:sz w:val="18"/>
                <w:szCs w:val="18"/>
                <w:lang/>
              </w:rPr>
            </w:pPr>
            <w:r w:rsidRPr="0080096C">
              <w:rPr>
                <w:rFonts w:ascii="Cambria" w:hAnsi="Cambria" w:cs="Arial"/>
                <w:b/>
                <w:sz w:val="18"/>
                <w:szCs w:val="18"/>
                <w:lang/>
              </w:rPr>
              <w:t>СТРУЧНИ ШТАБ</w:t>
            </w:r>
          </w:p>
        </w:tc>
      </w:tr>
      <w:tr w:rsidR="005D4BF2" w:rsidTr="0080096C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ГЛАВНИ ТРЕНЕР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/>
                <w:sz w:val="20"/>
                <w:szCs w:val="20"/>
                <w:lang/>
              </w:rPr>
              <w:t xml:space="preserve">Брковић </w:t>
            </w: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Александар</w:t>
            </w:r>
          </w:p>
        </w:tc>
      </w:tr>
      <w:tr w:rsidR="005D4BF2" w:rsidTr="0080096C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 xml:space="preserve">ТРЕНЕР </w:t>
            </w:r>
          </w:p>
        </w:tc>
        <w:tc>
          <w:tcPr>
            <w:tcW w:w="3544" w:type="dxa"/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/>
                <w:sz w:val="20"/>
                <w:szCs w:val="20"/>
                <w:lang/>
              </w:rPr>
              <w:t xml:space="preserve">Павловић </w:t>
            </w: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Марко</w:t>
            </w:r>
          </w:p>
        </w:tc>
      </w:tr>
      <w:tr w:rsidR="005D4BF2" w:rsidTr="0080096C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ТРЕНЕР ГОЛМАНА</w:t>
            </w:r>
          </w:p>
        </w:tc>
        <w:tc>
          <w:tcPr>
            <w:tcW w:w="3544" w:type="dxa"/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/>
                <w:sz w:val="20"/>
                <w:szCs w:val="20"/>
                <w:lang/>
              </w:rPr>
              <w:t xml:space="preserve">Радосављевић </w:t>
            </w: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Михаило</w:t>
            </w:r>
          </w:p>
        </w:tc>
      </w:tr>
      <w:tr w:rsidR="005D4BF2" w:rsidTr="0080096C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КОНДИЦИОНИ ТРЕНЕР</w:t>
            </w:r>
          </w:p>
        </w:tc>
        <w:tc>
          <w:tcPr>
            <w:tcW w:w="3544" w:type="dxa"/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/>
                <w:sz w:val="20"/>
                <w:szCs w:val="20"/>
                <w:lang/>
              </w:rPr>
              <w:t xml:space="preserve">Митровић </w:t>
            </w: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Милош</w:t>
            </w:r>
          </w:p>
        </w:tc>
      </w:tr>
      <w:tr w:rsidR="005D4BF2" w:rsidTr="0080096C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80096C">
              <w:rPr>
                <w:rFonts w:ascii="Cambria" w:hAnsi="Cambria" w:cs="Arial"/>
                <w:bCs/>
                <w:sz w:val="20"/>
                <w:szCs w:val="20"/>
                <w:lang/>
              </w:rPr>
              <w:t>ФИЗИОТЕРАПЕУТ</w:t>
            </w:r>
          </w:p>
        </w:tc>
        <w:tc>
          <w:tcPr>
            <w:tcW w:w="3544" w:type="dxa"/>
            <w:vAlign w:val="center"/>
          </w:tcPr>
          <w:p w:rsidR="005D4BF2" w:rsidRPr="0080096C" w:rsidRDefault="005D4BF2" w:rsidP="00793CCD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</w:p>
        </w:tc>
      </w:tr>
    </w:tbl>
    <w:p w:rsidR="005D4BF2" w:rsidRDefault="005D4BF2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bookmarkStart w:id="1" w:name="_Hlk159000050"/>
      <w:r>
        <w:rPr>
          <w:rFonts w:ascii="Cambria" w:hAnsi="Cambria" w:cs="Arial"/>
          <w:b/>
          <w:sz w:val="22"/>
          <w:szCs w:val="22"/>
          <w:lang/>
        </w:rPr>
        <w:t>ОБАВЕЗЕ КЛУБОВА:</w:t>
      </w:r>
    </w:p>
    <w:p w:rsidR="005D4BF2" w:rsidRPr="00375E71" w:rsidRDefault="005D4BF2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обавестити рукометаше о позиву, одмах по пријему истог</w:t>
      </w:r>
    </w:p>
    <w:p w:rsidR="005D4BF2" w:rsidRPr="00375E71" w:rsidRDefault="005D4BF2" w:rsidP="00CE723C">
      <w:pPr>
        <w:pStyle w:val="ListParagraph"/>
        <w:numPr>
          <w:ilvl w:val="0"/>
          <w:numId w:val="29"/>
        </w:numPr>
        <w:ind w:right="-18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 xml:space="preserve">потврдити учешће позваних рукометаша најкасније до </w:t>
      </w:r>
      <w:r w:rsidRPr="003770F5">
        <w:rPr>
          <w:rFonts w:ascii="Cambria" w:hAnsi="Cambria" w:cs="Arial"/>
          <w:b/>
          <w:color w:val="EE0000"/>
          <w:sz w:val="22"/>
          <w:szCs w:val="22"/>
          <w:lang/>
        </w:rPr>
        <w:t>20.</w:t>
      </w:r>
      <w:r w:rsidRPr="003770F5">
        <w:rPr>
          <w:rFonts w:ascii="Cambria" w:hAnsi="Cambria" w:cs="Arial"/>
          <w:b/>
          <w:color w:val="EE0000"/>
          <w:sz w:val="22"/>
          <w:szCs w:val="22"/>
          <w:lang/>
        </w:rPr>
        <w:t>02</w:t>
      </w:r>
      <w:r w:rsidRPr="004D6790">
        <w:rPr>
          <w:rFonts w:ascii="Cambria" w:hAnsi="Cambria" w:cs="Arial"/>
          <w:b/>
          <w:color w:val="EE0000"/>
          <w:sz w:val="22"/>
          <w:szCs w:val="22"/>
          <w:lang/>
        </w:rPr>
        <w:t>.202</w:t>
      </w:r>
      <w:r>
        <w:rPr>
          <w:rFonts w:ascii="Cambria" w:hAnsi="Cambria" w:cs="Arial"/>
          <w:b/>
          <w:color w:val="EE0000"/>
          <w:sz w:val="22"/>
          <w:szCs w:val="22"/>
          <w:lang/>
        </w:rPr>
        <w:t>6</w:t>
      </w:r>
      <w:r w:rsidRPr="00375E71">
        <w:rPr>
          <w:rFonts w:ascii="Cambria" w:hAnsi="Cambria" w:cs="Arial"/>
          <w:bCs/>
          <w:sz w:val="22"/>
          <w:szCs w:val="22"/>
          <w:lang/>
        </w:rPr>
        <w:t>. године</w:t>
      </w:r>
      <w:r>
        <w:rPr>
          <w:rFonts w:ascii="Cambria" w:hAnsi="Cambria" w:cs="Arial"/>
          <w:bCs/>
          <w:sz w:val="22"/>
          <w:szCs w:val="22"/>
          <w:lang/>
        </w:rPr>
        <w:t xml:space="preserve"> </w:t>
      </w:r>
      <w:r>
        <w:rPr>
          <w:rFonts w:ascii="Cambria" w:hAnsi="Cambria" w:cs="Arial"/>
          <w:bCs/>
          <w:sz w:val="22"/>
          <w:szCs w:val="22"/>
          <w:lang/>
        </w:rPr>
        <w:t>до 12 ч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, </w:t>
      </w:r>
    </w:p>
    <w:p w:rsidR="005D4BF2" w:rsidRPr="00DF5262" w:rsidRDefault="005D4BF2" w:rsidP="00CE723C">
      <w:pPr>
        <w:pStyle w:val="NoSpacing"/>
        <w:numPr>
          <w:ilvl w:val="0"/>
          <w:numId w:val="29"/>
        </w:numPr>
        <w:ind w:right="-180"/>
        <w:rPr>
          <w:rFonts w:ascii="Cambria" w:hAnsi="Cambria" w:cs="Arial"/>
          <w:sz w:val="22"/>
          <w:lang w:val="ru-RU"/>
        </w:rPr>
      </w:pPr>
      <w:r>
        <w:rPr>
          <w:rFonts w:ascii="Cambria" w:hAnsi="Cambria" w:cs="Arial"/>
          <w:sz w:val="22"/>
          <w:lang/>
        </w:rPr>
        <w:t>моле се клубови да у складу са могућностима регулишу</w:t>
      </w:r>
      <w:r w:rsidRPr="00DF5262">
        <w:rPr>
          <w:rFonts w:ascii="Cambria" w:hAnsi="Cambria" w:cs="Arial"/>
          <w:sz w:val="22"/>
          <w:lang w:val="ru-RU"/>
        </w:rPr>
        <w:t xml:space="preserve"> путне трошкове рукометаша до </w:t>
      </w:r>
      <w:r>
        <w:rPr>
          <w:rFonts w:ascii="Cambria" w:hAnsi="Cambria" w:cs="Arial"/>
          <w:sz w:val="22"/>
          <w:lang/>
        </w:rPr>
        <w:t xml:space="preserve">Београда </w:t>
      </w:r>
      <w:r w:rsidRPr="00DF5262">
        <w:rPr>
          <w:rFonts w:ascii="Cambria" w:hAnsi="Cambria" w:cs="Arial"/>
          <w:sz w:val="22"/>
          <w:lang w:val="ru-RU"/>
        </w:rPr>
        <w:t>и назад</w:t>
      </w:r>
    </w:p>
    <w:p w:rsidR="005D4BF2" w:rsidRDefault="005D4BF2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r>
        <w:rPr>
          <w:rFonts w:ascii="Cambria" w:hAnsi="Cambria" w:cs="Arial"/>
          <w:b/>
          <w:sz w:val="22"/>
          <w:szCs w:val="22"/>
          <w:lang/>
        </w:rPr>
        <w:t>ОБАВЕЗЕ РУКОМЕТАША:</w:t>
      </w:r>
    </w:p>
    <w:p w:rsidR="005D4BF2" w:rsidRPr="00375E71" w:rsidRDefault="005D4BF2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понети личне ствари, спортску опрему за тренинге, опрему задужену на акцијама репрезентације</w:t>
      </w:r>
      <w:r>
        <w:rPr>
          <w:rFonts w:ascii="Cambria" w:hAnsi="Cambria" w:cs="Arial"/>
          <w:bCs/>
          <w:sz w:val="22"/>
          <w:szCs w:val="22"/>
          <w:lang/>
        </w:rPr>
        <w:t xml:space="preserve"> </w:t>
      </w:r>
      <w:r w:rsidRPr="00375E71">
        <w:rPr>
          <w:rFonts w:ascii="Cambria" w:hAnsi="Cambria" w:cs="Arial"/>
          <w:bCs/>
          <w:sz w:val="22"/>
          <w:szCs w:val="22"/>
          <w:lang/>
        </w:rPr>
        <w:t>и здравствену књижицу</w:t>
      </w:r>
      <w:r>
        <w:rPr>
          <w:rFonts w:ascii="Cambria" w:hAnsi="Cambria" w:cs="Arial"/>
          <w:bCs/>
          <w:sz w:val="22"/>
          <w:szCs w:val="22"/>
          <w:lang/>
        </w:rPr>
        <w:t>.</w:t>
      </w:r>
    </w:p>
    <w:p w:rsidR="005D4BF2" w:rsidRPr="003770F5" w:rsidRDefault="005D4BF2" w:rsidP="00CE723C">
      <w:pPr>
        <w:pStyle w:val="ListParagraph"/>
        <w:numPr>
          <w:ilvl w:val="0"/>
          <w:numId w:val="29"/>
        </w:numPr>
        <w:ind w:right="-360"/>
        <w:rPr>
          <w:rFonts w:ascii="Cambria" w:hAnsi="Cambria" w:cs="Arial"/>
          <w:b/>
          <w:color w:val="EE0000"/>
          <w:sz w:val="22"/>
          <w:szCs w:val="22"/>
          <w:lang/>
        </w:rPr>
      </w:pPr>
      <w:r w:rsidRPr="003770F5">
        <w:rPr>
          <w:rFonts w:ascii="Cambria" w:hAnsi="Cambria" w:cs="Arial"/>
          <w:b/>
          <w:color w:val="EE0000"/>
          <w:sz w:val="22"/>
          <w:szCs w:val="22"/>
          <w:lang/>
        </w:rPr>
        <w:t>Окупљање је у НЕДЕЉУ 22.02.2026. године у Београду, Хотел Трим, Кнеза Вишеслава 72. до 14.00 ч.</w:t>
      </w:r>
    </w:p>
    <w:p w:rsidR="005D4BF2" w:rsidRPr="00024022" w:rsidRDefault="005D4BF2" w:rsidP="002E0CA5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  <w:lang/>
        </w:rPr>
        <w:t>ПЛАН АКТИВНОСТИ:</w:t>
      </w:r>
    </w:p>
    <w:p w:rsidR="005D4BF2" w:rsidRDefault="005D4BF2" w:rsidP="0069774C">
      <w:pPr>
        <w:pStyle w:val="ListParagraph"/>
        <w:numPr>
          <w:ilvl w:val="0"/>
          <w:numId w:val="30"/>
        </w:numPr>
        <w:ind w:left="360" w:firstLine="0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Cs/>
          <w:sz w:val="22"/>
          <w:szCs w:val="22"/>
          <w:lang/>
        </w:rPr>
        <w:t>22</w:t>
      </w:r>
      <w:r w:rsidRPr="0069774C">
        <w:rPr>
          <w:rFonts w:ascii="Cambria" w:hAnsi="Cambria" w:cs="Arial"/>
          <w:bCs/>
          <w:sz w:val="22"/>
          <w:szCs w:val="22"/>
          <w:lang/>
        </w:rPr>
        <w:t xml:space="preserve"> - </w:t>
      </w:r>
      <w:r>
        <w:rPr>
          <w:rFonts w:ascii="Cambria" w:hAnsi="Cambria" w:cs="Arial"/>
          <w:bCs/>
          <w:sz w:val="22"/>
          <w:szCs w:val="22"/>
          <w:lang/>
        </w:rPr>
        <w:t>24</w:t>
      </w:r>
      <w:r w:rsidRPr="0069774C">
        <w:rPr>
          <w:rFonts w:ascii="Cambria" w:hAnsi="Cambria" w:cs="Arial"/>
          <w:bCs/>
          <w:sz w:val="22"/>
          <w:szCs w:val="22"/>
          <w:lang/>
        </w:rPr>
        <w:t>.</w:t>
      </w:r>
      <w:r>
        <w:rPr>
          <w:rFonts w:ascii="Cambria" w:hAnsi="Cambria" w:cs="Arial"/>
          <w:bCs/>
          <w:sz w:val="22"/>
          <w:szCs w:val="22"/>
          <w:lang/>
        </w:rPr>
        <w:t>02</w:t>
      </w:r>
      <w:r w:rsidRPr="0069774C">
        <w:rPr>
          <w:rFonts w:ascii="Cambria" w:hAnsi="Cambria" w:cs="Arial"/>
          <w:bCs/>
          <w:sz w:val="22"/>
          <w:szCs w:val="22"/>
          <w:lang/>
        </w:rPr>
        <w:t>. тренажне активности</w:t>
      </w:r>
      <w:r>
        <w:rPr>
          <w:rFonts w:ascii="Cambria" w:hAnsi="Cambria" w:cs="Arial"/>
          <w:bCs/>
          <w:sz w:val="22"/>
          <w:szCs w:val="22"/>
          <w:lang/>
        </w:rPr>
        <w:t xml:space="preserve"> сала Републичког Завода за спорт</w:t>
      </w:r>
      <w:r w:rsidRPr="0069774C">
        <w:rPr>
          <w:rFonts w:ascii="Cambria" w:hAnsi="Cambria" w:cs="Arial"/>
          <w:bCs/>
          <w:sz w:val="22"/>
          <w:szCs w:val="22"/>
          <w:lang/>
        </w:rPr>
        <w:t xml:space="preserve">. </w:t>
      </w:r>
    </w:p>
    <w:p w:rsidR="005D4BF2" w:rsidRPr="00964B72" w:rsidRDefault="005D4BF2" w:rsidP="00964B72">
      <w:pPr>
        <w:pStyle w:val="ListParagraph"/>
        <w:numPr>
          <w:ilvl w:val="0"/>
          <w:numId w:val="30"/>
        </w:numPr>
        <w:ind w:right="-36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 xml:space="preserve">Крај активности у </w:t>
      </w:r>
      <w:r>
        <w:rPr>
          <w:rFonts w:ascii="Cambria" w:hAnsi="Cambria" w:cs="Arial"/>
          <w:bCs/>
          <w:sz w:val="22"/>
          <w:szCs w:val="22"/>
          <w:lang/>
        </w:rPr>
        <w:t>уторак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, </w:t>
      </w:r>
      <w:r>
        <w:rPr>
          <w:rFonts w:ascii="Cambria" w:hAnsi="Cambria" w:cs="Arial"/>
          <w:bCs/>
          <w:sz w:val="22"/>
          <w:szCs w:val="22"/>
          <w:lang/>
        </w:rPr>
        <w:t>24</w:t>
      </w:r>
      <w:r w:rsidRPr="00375E71">
        <w:rPr>
          <w:rFonts w:ascii="Cambria" w:hAnsi="Cambria" w:cs="Arial"/>
          <w:bCs/>
          <w:sz w:val="22"/>
          <w:szCs w:val="22"/>
          <w:lang/>
        </w:rPr>
        <w:t>.</w:t>
      </w:r>
      <w:r>
        <w:rPr>
          <w:rFonts w:ascii="Cambria" w:hAnsi="Cambria" w:cs="Arial"/>
          <w:bCs/>
          <w:sz w:val="22"/>
          <w:szCs w:val="22"/>
          <w:lang/>
        </w:rPr>
        <w:t>02</w:t>
      </w:r>
      <w:r w:rsidRPr="00375E71">
        <w:rPr>
          <w:rFonts w:ascii="Cambria" w:hAnsi="Cambria" w:cs="Arial"/>
          <w:bCs/>
          <w:sz w:val="22"/>
          <w:szCs w:val="22"/>
          <w:lang/>
        </w:rPr>
        <w:t>.202</w:t>
      </w:r>
      <w:r>
        <w:rPr>
          <w:rFonts w:ascii="Cambria" w:hAnsi="Cambria" w:cs="Arial"/>
          <w:bCs/>
          <w:sz w:val="22"/>
          <w:szCs w:val="22"/>
          <w:lang/>
        </w:rPr>
        <w:t>6</w:t>
      </w:r>
      <w:r w:rsidRPr="00375E71">
        <w:rPr>
          <w:rFonts w:ascii="Cambria" w:hAnsi="Cambria" w:cs="Arial"/>
          <w:bCs/>
          <w:sz w:val="22"/>
          <w:szCs w:val="22"/>
          <w:lang/>
        </w:rPr>
        <w:t>. године</w:t>
      </w:r>
      <w:r>
        <w:rPr>
          <w:rFonts w:ascii="Cambria" w:hAnsi="Cambria" w:cs="Arial"/>
          <w:bCs/>
          <w:sz w:val="22"/>
          <w:szCs w:val="22"/>
          <w:lang/>
        </w:rPr>
        <w:t xml:space="preserve"> након поподневног тренинга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.  </w:t>
      </w:r>
      <w:r>
        <w:rPr>
          <w:rFonts w:ascii="Cambria" w:hAnsi="Cambria" w:cs="Arial"/>
          <w:bCs/>
          <w:sz w:val="22"/>
          <w:szCs w:val="22"/>
          <w:lang/>
        </w:rPr>
        <w:t xml:space="preserve">     </w:t>
      </w:r>
    </w:p>
    <w:p w:rsidR="005D4BF2" w:rsidRDefault="005D4BF2" w:rsidP="00964B72">
      <w:pPr>
        <w:ind w:left="270" w:right="-360"/>
        <w:jc w:val="both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Cs/>
          <w:sz w:val="22"/>
          <w:szCs w:val="22"/>
          <w:lang/>
        </w:rPr>
        <w:t>Спортски поздрав!</w:t>
      </w:r>
      <w:r>
        <w:rPr>
          <w:rFonts w:ascii="Cambria" w:hAnsi="Cambria" w:cs="Arial"/>
          <w:bCs/>
          <w:sz w:val="22"/>
          <w:szCs w:val="22"/>
          <w:lang/>
        </w:rPr>
        <w:tab/>
        <w:t xml:space="preserve">                                                       </w:t>
      </w:r>
      <w:r w:rsidRPr="002162C5">
        <w:rPr>
          <w:rFonts w:ascii="Cambria" w:hAnsi="Cambria" w:cs="Arial"/>
          <w:b/>
          <w:lang/>
        </w:rPr>
        <w:t>Селектор ка</w:t>
      </w:r>
      <w:r w:rsidRPr="002162C5">
        <w:rPr>
          <w:rFonts w:ascii="Cambria" w:hAnsi="Cambria" w:cs="Arial"/>
          <w:b/>
          <w:lang w:val="ru-RU"/>
        </w:rPr>
        <w:t>дета</w:t>
      </w:r>
      <w:r>
        <w:rPr>
          <w:rFonts w:ascii="Cambria" w:hAnsi="Cambria" w:cs="Arial"/>
          <w:bCs/>
          <w:sz w:val="22"/>
          <w:szCs w:val="22"/>
          <w:lang/>
        </w:rPr>
        <w:t xml:space="preserve"> </w:t>
      </w:r>
    </w:p>
    <w:p w:rsidR="005D4BF2" w:rsidRPr="00964B72" w:rsidRDefault="005D4BF2" w:rsidP="00523BF8">
      <w:pPr>
        <w:ind w:left="3870" w:right="-360" w:firstLine="450"/>
        <w:jc w:val="both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/>
          <w:i/>
          <w:iCs/>
          <w:lang w:val="ru-RU"/>
        </w:rPr>
        <w:t>Александар Брковић</w:t>
      </w:r>
      <w:r>
        <w:rPr>
          <w:rFonts w:ascii="Cambria" w:hAnsi="Cambria" w:cs="Arial"/>
          <w:b/>
          <w:lang w:val="ru-RU"/>
        </w:rPr>
        <w:t>, с.р</w:t>
      </w:r>
      <w:bookmarkEnd w:id="1"/>
      <w:r>
        <w:rPr>
          <w:rFonts w:ascii="Mistral" w:hAnsi="Mistral" w:cs="Arial"/>
          <w:sz w:val="36"/>
          <w:szCs w:val="36"/>
          <w:lang/>
        </w:rPr>
        <w:t>.</w:t>
      </w:r>
    </w:p>
    <w:sectPr w:rsidR="005D4BF2" w:rsidRPr="00964B72" w:rsidSect="009F5A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F2" w:rsidRDefault="005D4BF2">
      <w:r>
        <w:separator/>
      </w:r>
    </w:p>
  </w:endnote>
  <w:endnote w:type="continuationSeparator" w:id="0">
    <w:p w:rsidR="005D4BF2" w:rsidRDefault="005D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F2" w:rsidRPr="00765E00" w:rsidRDefault="005D4BF2" w:rsidP="00DB7E89">
    <w:pPr>
      <w:pStyle w:val="Footer"/>
      <w:jc w:val="center"/>
    </w:pPr>
    <w:r w:rsidRPr="007975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53359089" o:spid="_x0000_i1026" type="#_x0000_t75" style="width:460.5pt;height:47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F2" w:rsidRDefault="005D4BF2">
    <w:pPr>
      <w:pStyle w:val="Footer"/>
    </w:pPr>
    <w:r w:rsidRPr="007975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60.5pt;height:4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F2" w:rsidRDefault="005D4BF2">
      <w:r>
        <w:separator/>
      </w:r>
    </w:p>
  </w:footnote>
  <w:footnote w:type="continuationSeparator" w:id="0">
    <w:p w:rsidR="005D4BF2" w:rsidRDefault="005D4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F2" w:rsidRDefault="005D4BF2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F2" w:rsidRDefault="005D4BF2">
    <w:pPr>
      <w:pStyle w:val="Header"/>
    </w:pPr>
    <w:r w:rsidRPr="0080096C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50.7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8"/>
  </w:num>
  <w:num w:numId="5">
    <w:abstractNumId w:val="2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1"/>
  </w:num>
  <w:num w:numId="16">
    <w:abstractNumId w:val="20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3"/>
  </w:num>
  <w:num w:numId="22">
    <w:abstractNumId w:val="5"/>
  </w:num>
  <w:num w:numId="23">
    <w:abstractNumId w:val="1"/>
  </w:num>
  <w:num w:numId="24">
    <w:abstractNumId w:val="2"/>
  </w:num>
  <w:num w:numId="25">
    <w:abstractNumId w:val="23"/>
  </w:num>
  <w:num w:numId="26">
    <w:abstractNumId w:val="16"/>
  </w:num>
  <w:num w:numId="27">
    <w:abstractNumId w:val="4"/>
  </w:num>
  <w:num w:numId="28">
    <w:abstractNumId w:val="23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4022"/>
    <w:rsid w:val="00025570"/>
    <w:rsid w:val="00026923"/>
    <w:rsid w:val="00036C92"/>
    <w:rsid w:val="00040695"/>
    <w:rsid w:val="00045DF8"/>
    <w:rsid w:val="000475CF"/>
    <w:rsid w:val="00047DFB"/>
    <w:rsid w:val="00051B2E"/>
    <w:rsid w:val="00052088"/>
    <w:rsid w:val="00054519"/>
    <w:rsid w:val="0006343F"/>
    <w:rsid w:val="00066881"/>
    <w:rsid w:val="00066D6E"/>
    <w:rsid w:val="00070CB2"/>
    <w:rsid w:val="00070E68"/>
    <w:rsid w:val="00072395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47C13"/>
    <w:rsid w:val="0015161A"/>
    <w:rsid w:val="00154A46"/>
    <w:rsid w:val="001550C3"/>
    <w:rsid w:val="00156966"/>
    <w:rsid w:val="00157D4C"/>
    <w:rsid w:val="001651B7"/>
    <w:rsid w:val="0017079D"/>
    <w:rsid w:val="001734CE"/>
    <w:rsid w:val="00180FB6"/>
    <w:rsid w:val="00187336"/>
    <w:rsid w:val="001956C2"/>
    <w:rsid w:val="001A05FA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8737D"/>
    <w:rsid w:val="00290C7C"/>
    <w:rsid w:val="0029669D"/>
    <w:rsid w:val="002A294D"/>
    <w:rsid w:val="002A4BFC"/>
    <w:rsid w:val="002B06F9"/>
    <w:rsid w:val="002B5E45"/>
    <w:rsid w:val="002B615A"/>
    <w:rsid w:val="002C13E6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1934"/>
    <w:rsid w:val="00316568"/>
    <w:rsid w:val="00316B4B"/>
    <w:rsid w:val="003174A3"/>
    <w:rsid w:val="00320A67"/>
    <w:rsid w:val="00322734"/>
    <w:rsid w:val="003237BF"/>
    <w:rsid w:val="00323AE6"/>
    <w:rsid w:val="00326A34"/>
    <w:rsid w:val="00326C5F"/>
    <w:rsid w:val="00330568"/>
    <w:rsid w:val="00335799"/>
    <w:rsid w:val="003360B3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34DE"/>
    <w:rsid w:val="003758BC"/>
    <w:rsid w:val="00375E71"/>
    <w:rsid w:val="003770F5"/>
    <w:rsid w:val="00384BD1"/>
    <w:rsid w:val="003858AA"/>
    <w:rsid w:val="0038704F"/>
    <w:rsid w:val="003929EA"/>
    <w:rsid w:val="0039583B"/>
    <w:rsid w:val="0039597F"/>
    <w:rsid w:val="0039670C"/>
    <w:rsid w:val="003972BA"/>
    <w:rsid w:val="003A2FDB"/>
    <w:rsid w:val="003A50A4"/>
    <w:rsid w:val="003A58F7"/>
    <w:rsid w:val="003A5EC4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61FC"/>
    <w:rsid w:val="00447F1D"/>
    <w:rsid w:val="004544C3"/>
    <w:rsid w:val="0045522D"/>
    <w:rsid w:val="004570C7"/>
    <w:rsid w:val="00464C80"/>
    <w:rsid w:val="00471004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23BF8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5E83"/>
    <w:rsid w:val="005B6BFF"/>
    <w:rsid w:val="005C1912"/>
    <w:rsid w:val="005C54EE"/>
    <w:rsid w:val="005D0760"/>
    <w:rsid w:val="005D2A20"/>
    <w:rsid w:val="005D4BF2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5291F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B778A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3CB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397E"/>
    <w:rsid w:val="0073476E"/>
    <w:rsid w:val="00736542"/>
    <w:rsid w:val="007406A8"/>
    <w:rsid w:val="00740B7F"/>
    <w:rsid w:val="0074117A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3612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93CCD"/>
    <w:rsid w:val="007975C1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096C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4821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9A6"/>
    <w:rsid w:val="008B7D5F"/>
    <w:rsid w:val="008C7DE9"/>
    <w:rsid w:val="008D6D76"/>
    <w:rsid w:val="008E0175"/>
    <w:rsid w:val="008E38AB"/>
    <w:rsid w:val="008F0929"/>
    <w:rsid w:val="008F1023"/>
    <w:rsid w:val="008F2545"/>
    <w:rsid w:val="008F3421"/>
    <w:rsid w:val="008F39E2"/>
    <w:rsid w:val="008F67A9"/>
    <w:rsid w:val="00901A8C"/>
    <w:rsid w:val="00901AF7"/>
    <w:rsid w:val="009022B5"/>
    <w:rsid w:val="009054F7"/>
    <w:rsid w:val="00905C9F"/>
    <w:rsid w:val="00907E0B"/>
    <w:rsid w:val="00913120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64B72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C6E6D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4DF5"/>
    <w:rsid w:val="00A37585"/>
    <w:rsid w:val="00A4686C"/>
    <w:rsid w:val="00A52441"/>
    <w:rsid w:val="00A54F08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2D19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B375A"/>
    <w:rsid w:val="00BB61D8"/>
    <w:rsid w:val="00BB7E44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C2E16"/>
    <w:rsid w:val="00CD06A9"/>
    <w:rsid w:val="00CD53FB"/>
    <w:rsid w:val="00CD5BDE"/>
    <w:rsid w:val="00CE520C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294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09BE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D5BBD"/>
    <w:rsid w:val="00DE619F"/>
    <w:rsid w:val="00DE632A"/>
    <w:rsid w:val="00DE6B94"/>
    <w:rsid w:val="00DE70ED"/>
    <w:rsid w:val="00DF1924"/>
    <w:rsid w:val="00DF1EB9"/>
    <w:rsid w:val="00DF4B36"/>
    <w:rsid w:val="00DF5262"/>
    <w:rsid w:val="00DF59CA"/>
    <w:rsid w:val="00E0312B"/>
    <w:rsid w:val="00E06483"/>
    <w:rsid w:val="00E10476"/>
    <w:rsid w:val="00E136CB"/>
    <w:rsid w:val="00E15929"/>
    <w:rsid w:val="00E17E00"/>
    <w:rsid w:val="00E21BF5"/>
    <w:rsid w:val="00E2231E"/>
    <w:rsid w:val="00E22F0E"/>
    <w:rsid w:val="00E23674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33B"/>
    <w:rsid w:val="00E57551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4F"/>
    <w:rsid w:val="00FB7D5D"/>
    <w:rsid w:val="00FC1C73"/>
    <w:rsid w:val="00FC78AB"/>
    <w:rsid w:val="00FD02AD"/>
    <w:rsid w:val="00FD1D3D"/>
    <w:rsid w:val="00FD3016"/>
    <w:rsid w:val="00FE221D"/>
    <w:rsid w:val="00FE3966"/>
    <w:rsid w:val="00FE3A0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2A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2A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AB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308</Words>
  <Characters>1761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133/1                                                                                   </dc:title>
  <dc:subject/>
  <dc:creator>RSS</dc:creator>
  <cp:keywords/>
  <dc:description/>
  <cp:lastModifiedBy>mastojanovic</cp:lastModifiedBy>
  <cp:revision>2</cp:revision>
  <cp:lastPrinted>2026-02-02T11:31:00Z</cp:lastPrinted>
  <dcterms:created xsi:type="dcterms:W3CDTF">2026-02-18T12:49:00Z</dcterms:created>
  <dcterms:modified xsi:type="dcterms:W3CDTF">2026-02-18T12:49:00Z</dcterms:modified>
</cp:coreProperties>
</file>